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7C02BF" w:rsidRPr="005D30A4" w14:paraId="13B22298" w14:textId="77777777" w:rsidTr="00035A46">
        <w:trPr>
          <w:trHeight w:hRule="exact" w:val="400"/>
        </w:trPr>
        <w:tc>
          <w:tcPr>
            <w:tcW w:w="9001" w:type="dxa"/>
          </w:tcPr>
          <w:p w14:paraId="4CCA9B3C" w14:textId="1234FA10" w:rsidR="007C02BF" w:rsidRPr="005D30A4" w:rsidRDefault="005D30A4" w:rsidP="00D55EEB">
            <w:pPr>
              <w:pStyle w:val="Sichtfenster"/>
              <w:rPr>
                <w:rFonts w:ascii="Arial" w:hAnsi="Arial" w:cs="Arial"/>
                <w:color w:val="auto"/>
              </w:rPr>
            </w:pPr>
            <w:r w:rsidRPr="005D30A4">
              <w:rPr>
                <w:rFonts w:ascii="Arial" w:hAnsi="Arial" w:cs="Arial"/>
                <w:color w:val="000000" w:themeColor="text1"/>
              </w:rPr>
              <w:t>Absender</w:t>
            </w:r>
            <w:r w:rsidR="000D140E" w:rsidRPr="005D30A4">
              <w:rPr>
                <w:rFonts w:ascii="Arial" w:hAnsi="Arial" w:cs="Arial"/>
                <w:color w:val="auto"/>
                <w:sz w:val="18"/>
                <w:szCs w:val="18"/>
              </w:rPr>
              <w:br/>
              <w:t>Sandra Deufel</w:t>
            </w:r>
            <w:r w:rsidR="000D140E" w:rsidRPr="005D30A4">
              <w:rPr>
                <w:rFonts w:ascii="Arial" w:hAnsi="Arial" w:cs="Arial"/>
                <w:color w:val="auto"/>
                <w:sz w:val="18"/>
                <w:szCs w:val="18"/>
              </w:rPr>
              <w:br/>
              <w:t>Vierchenweg 22</w:t>
            </w:r>
            <w:r w:rsidR="000D140E" w:rsidRPr="005D30A4">
              <w:rPr>
                <w:rFonts w:ascii="Arial" w:hAnsi="Arial" w:cs="Arial"/>
                <w:color w:val="auto"/>
                <w:sz w:val="18"/>
                <w:szCs w:val="18"/>
              </w:rPr>
              <w:br/>
              <w:t>70569 Stuttgart</w:t>
            </w:r>
          </w:p>
        </w:tc>
      </w:tr>
      <w:tr w:rsidR="007C02BF" w:rsidRPr="005D30A4" w14:paraId="311769D6" w14:textId="77777777" w:rsidTr="00035A46">
        <w:trPr>
          <w:cantSplit/>
          <w:trHeight w:hRule="exact" w:val="2840"/>
        </w:trPr>
        <w:tc>
          <w:tcPr>
            <w:tcW w:w="9001" w:type="dxa"/>
          </w:tcPr>
          <w:p w14:paraId="33E5D3DF" w14:textId="3A2C91AA" w:rsidR="00171DEF" w:rsidRPr="005D30A4" w:rsidRDefault="005D30A4" w:rsidP="00D55EEB">
            <w:pPr>
              <w:rPr>
                <w:rFonts w:ascii="Arial" w:hAnsi="Arial" w:cs="Arial"/>
              </w:rPr>
            </w:pPr>
            <w:bookmarkStart w:id="0" w:name="Empfänger"/>
            <w:bookmarkEnd w:id="0"/>
            <w:r w:rsidRPr="005D30A4">
              <w:rPr>
                <w:rFonts w:ascii="Arial" w:hAnsi="Arial" w:cs="Arial"/>
              </w:rPr>
              <w:t>Name bisherige GKV</w:t>
            </w:r>
          </w:p>
          <w:p w14:paraId="12FDE3C3" w14:textId="77777777" w:rsidR="00165B59" w:rsidRPr="005D30A4" w:rsidRDefault="00400D71" w:rsidP="00D55EEB">
            <w:pPr>
              <w:rPr>
                <w:rFonts w:ascii="Arial" w:hAnsi="Arial" w:cs="Arial"/>
              </w:rPr>
            </w:pPr>
            <w:r w:rsidRPr="005D30A4">
              <w:rPr>
                <w:rFonts w:ascii="Arial" w:hAnsi="Arial" w:cs="Arial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1B3CC" wp14:editId="5E0B40AC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1603375</wp:posOffset>
                      </wp:positionV>
                      <wp:extent cx="1276350" cy="10191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38C98C" w14:textId="763605B9" w:rsidR="00035A46" w:rsidRPr="00400D71" w:rsidRDefault="005D30A4" w:rsidP="00C005A4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</w:rPr>
                                    <w:t>31.01.2025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1B3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0.1pt;margin-top:126.25pt;width:100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" stroked="f">
                      <v:textbox>
                        <w:txbxContent>
                          <w:p w14:paraId="6F38C98C" w14:textId="763605B9" w:rsidR="00035A46" w:rsidRPr="00400D71" w:rsidRDefault="005D30A4" w:rsidP="00C005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  <w:t>31.01.2025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02BF" w:rsidRPr="005D30A4" w14:paraId="4DE150F5" w14:textId="77777777" w:rsidTr="00035A46">
        <w:trPr>
          <w:trHeight w:hRule="exact" w:val="300"/>
        </w:trPr>
        <w:tc>
          <w:tcPr>
            <w:tcW w:w="9001" w:type="dxa"/>
          </w:tcPr>
          <w:p w14:paraId="6A4400D8" w14:textId="77777777" w:rsidR="007C02BF" w:rsidRPr="005D30A4" w:rsidRDefault="007C02BF">
            <w:pPr>
              <w:rPr>
                <w:rFonts w:ascii="Arial" w:hAnsi="Arial" w:cs="Arial"/>
              </w:rPr>
            </w:pPr>
          </w:p>
        </w:tc>
      </w:tr>
      <w:tr w:rsidR="007C02BF" w:rsidRPr="005D30A4" w14:paraId="3C55165C" w14:textId="77777777" w:rsidTr="00035A46">
        <w:trPr>
          <w:trHeight w:hRule="exact" w:val="577"/>
        </w:trPr>
        <w:tc>
          <w:tcPr>
            <w:tcW w:w="9001" w:type="dxa"/>
          </w:tcPr>
          <w:p w14:paraId="57EBB5D2" w14:textId="77777777" w:rsidR="00D462B8" w:rsidRPr="005D30A4" w:rsidRDefault="00D55EEB" w:rsidP="00035A46">
            <w:pPr>
              <w:pStyle w:val="Betreff"/>
              <w:ind w:right="356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Betreff"/>
            <w:bookmarkEnd w:id="1"/>
            <w:r w:rsidRPr="005D30A4">
              <w:rPr>
                <w:rFonts w:ascii="Arial" w:hAnsi="Arial" w:cs="Arial"/>
                <w:b/>
                <w:sz w:val="24"/>
                <w:szCs w:val="24"/>
              </w:rPr>
              <w:t xml:space="preserve">Kündigung </w:t>
            </w:r>
          </w:p>
          <w:p w14:paraId="08AB2BEF" w14:textId="77777777" w:rsidR="00D55EEB" w:rsidRPr="005D30A4" w:rsidRDefault="00400D71" w:rsidP="00D55E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0A4">
              <w:rPr>
                <w:rFonts w:ascii="Arial" w:hAnsi="Arial" w:cs="Arial"/>
                <w:b/>
                <w:sz w:val="24"/>
                <w:szCs w:val="24"/>
              </w:rPr>
              <w:t>Mitgliedsnummer</w:t>
            </w:r>
            <w:r w:rsidR="00D55EEB" w:rsidRPr="005D3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05A4" w:rsidRPr="005D30A4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  <w:p w14:paraId="29C11FDB" w14:textId="77777777" w:rsidR="00D55EEB" w:rsidRPr="005D30A4" w:rsidRDefault="00D55EEB" w:rsidP="00D55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FD897" w14:textId="77777777" w:rsidR="007C02BF" w:rsidRPr="005D30A4" w:rsidRDefault="007C02BF">
            <w:pPr>
              <w:pStyle w:val="Betreff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47AADB" w14:textId="77777777" w:rsidR="00D55EEB" w:rsidRPr="005D30A4" w:rsidRDefault="00D55EE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bookmarkStart w:id="2" w:name="Anrede"/>
      <w:bookmarkEnd w:id="2"/>
    </w:p>
    <w:p w14:paraId="03724876" w14:textId="77777777" w:rsidR="00400D71" w:rsidRPr="005D30A4" w:rsidRDefault="00400D7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52937C" w14:textId="77777777" w:rsidR="00400D71" w:rsidRPr="005D30A4" w:rsidRDefault="00400D7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4F0D3DD" w14:textId="77777777" w:rsidR="00400D71" w:rsidRPr="005D30A4" w:rsidRDefault="00400D71" w:rsidP="00400D71">
      <w:pPr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Sehr geehrte Damen und Herren,</w:t>
      </w:r>
    </w:p>
    <w:p w14:paraId="65FC9AA0" w14:textId="77777777" w:rsidR="00400D71" w:rsidRPr="005D30A4" w:rsidRDefault="00400D71" w:rsidP="00400D71">
      <w:pPr>
        <w:rPr>
          <w:rFonts w:ascii="Arial" w:hAnsi="Arial" w:cs="Arial"/>
          <w:sz w:val="24"/>
          <w:szCs w:val="24"/>
        </w:rPr>
      </w:pPr>
    </w:p>
    <w:p w14:paraId="26C4E80F" w14:textId="77777777" w:rsidR="00400D71" w:rsidRPr="005D30A4" w:rsidRDefault="00400D71" w:rsidP="00400D71">
      <w:pPr>
        <w:rPr>
          <w:rFonts w:ascii="Arial" w:hAnsi="Arial" w:cs="Arial"/>
          <w:sz w:val="24"/>
          <w:szCs w:val="24"/>
        </w:rPr>
      </w:pPr>
    </w:p>
    <w:p w14:paraId="6B074B8F" w14:textId="77777777" w:rsidR="00400D71" w:rsidRPr="005D30A4" w:rsidRDefault="00400D71" w:rsidP="00400D71">
      <w:pPr>
        <w:spacing w:line="276" w:lineRule="auto"/>
        <w:ind w:right="-567"/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hiermit kündige ich meine o.g. Mitgliedschaft bei Ihnen fristgerecht zum ______________ bzw. zum nächstmöglichen Zeitpunkt.</w:t>
      </w:r>
    </w:p>
    <w:p w14:paraId="11EA8B10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Sofern ein Sonderkündigungsrecht besteht, wird dies ausdrücklich in Anspruch genommen.</w:t>
      </w:r>
    </w:p>
    <w:p w14:paraId="6DE59DAE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</w:p>
    <w:p w14:paraId="1CDF173F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Bitte senden Sie mir umgehend die Kündigungsbestätigung nach §175 Abs. 4 Satz 3 SGB V zur Vorlage bei meiner neuen Krankenkasse zu.</w:t>
      </w:r>
    </w:p>
    <w:p w14:paraId="358B8941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</w:p>
    <w:p w14:paraId="451D5363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Von Rückwerbeversuchen sowie persönlichen Besuchen jeder Art bitte ich Abstand zu nehmen. Hierzu verweise ich auf § 7 Abs. 2 Nr. 2 UWG, § 20 UWG.</w:t>
      </w:r>
    </w:p>
    <w:p w14:paraId="1114CF77" w14:textId="77777777" w:rsidR="00400D71" w:rsidRPr="005D30A4" w:rsidRDefault="00400D71" w:rsidP="00400D71">
      <w:pPr>
        <w:spacing w:line="276" w:lineRule="auto"/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Anderenfalls werde ich die Wettbewerbszentrale und die für Sie zuständige Aufsichtsbehörde einschalten.</w:t>
      </w:r>
    </w:p>
    <w:p w14:paraId="6667BB2E" w14:textId="77777777" w:rsidR="00400D71" w:rsidRPr="005D30A4" w:rsidRDefault="00400D71" w:rsidP="00400D71">
      <w:pPr>
        <w:rPr>
          <w:rFonts w:ascii="Arial" w:hAnsi="Arial" w:cs="Arial"/>
          <w:sz w:val="24"/>
          <w:szCs w:val="24"/>
        </w:rPr>
      </w:pPr>
    </w:p>
    <w:p w14:paraId="3484C155" w14:textId="77777777" w:rsidR="00400D71" w:rsidRPr="005D30A4" w:rsidRDefault="00400D71" w:rsidP="00400D71">
      <w:pPr>
        <w:rPr>
          <w:rFonts w:ascii="Arial" w:hAnsi="Arial" w:cs="Arial"/>
          <w:sz w:val="24"/>
          <w:szCs w:val="24"/>
        </w:rPr>
      </w:pPr>
    </w:p>
    <w:p w14:paraId="63F9A9C0" w14:textId="77777777" w:rsidR="00035A46" w:rsidRPr="005D30A4" w:rsidRDefault="00400D71" w:rsidP="00400D71">
      <w:pPr>
        <w:rPr>
          <w:rFonts w:ascii="Arial" w:hAnsi="Arial" w:cs="Arial"/>
          <w:sz w:val="24"/>
          <w:szCs w:val="24"/>
        </w:rPr>
      </w:pPr>
      <w:r w:rsidRPr="005D30A4">
        <w:rPr>
          <w:rFonts w:ascii="Arial" w:hAnsi="Arial" w:cs="Arial"/>
          <w:sz w:val="24"/>
          <w:szCs w:val="24"/>
        </w:rPr>
        <w:t>Mit freundlichen Grüßen</w:t>
      </w:r>
    </w:p>
    <w:p w14:paraId="7BF21CB6" w14:textId="77777777" w:rsidR="00035A46" w:rsidRPr="005D30A4" w:rsidRDefault="00035A46" w:rsidP="00035A46">
      <w:pPr>
        <w:rPr>
          <w:rFonts w:ascii="Arial" w:hAnsi="Arial" w:cs="Arial"/>
          <w:sz w:val="24"/>
          <w:szCs w:val="24"/>
        </w:rPr>
      </w:pPr>
    </w:p>
    <w:p w14:paraId="12447CE3" w14:textId="77777777" w:rsidR="00035A46" w:rsidRPr="005D30A4" w:rsidRDefault="00035A46" w:rsidP="00035A46">
      <w:pPr>
        <w:rPr>
          <w:rFonts w:ascii="Arial" w:hAnsi="Arial" w:cs="Arial"/>
          <w:sz w:val="24"/>
          <w:szCs w:val="24"/>
        </w:rPr>
      </w:pPr>
    </w:p>
    <w:p w14:paraId="6877D339" w14:textId="77777777" w:rsidR="00035A46" w:rsidRPr="005D30A4" w:rsidRDefault="00035A46" w:rsidP="00035A46">
      <w:pPr>
        <w:rPr>
          <w:rFonts w:ascii="Arial" w:hAnsi="Arial" w:cs="Arial"/>
          <w:sz w:val="24"/>
          <w:szCs w:val="24"/>
        </w:rPr>
      </w:pPr>
    </w:p>
    <w:p w14:paraId="57EF2BD7" w14:textId="188F2D20" w:rsidR="00035A46" w:rsidRPr="005D30A4" w:rsidRDefault="005D30A4" w:rsidP="00035A46">
      <w:pPr>
        <w:rPr>
          <w:rFonts w:ascii="Arial" w:hAnsi="Arial" w:cs="Arial"/>
          <w:i/>
          <w:iCs/>
          <w:sz w:val="24"/>
          <w:szCs w:val="24"/>
        </w:rPr>
      </w:pPr>
      <w:r w:rsidRPr="005D30A4">
        <w:rPr>
          <w:rFonts w:ascii="Arial" w:hAnsi="Arial" w:cs="Arial"/>
          <w:i/>
          <w:iCs/>
          <w:sz w:val="24"/>
          <w:szCs w:val="24"/>
        </w:rPr>
        <w:t>Vorname, Name Versicherungsnehmer</w:t>
      </w:r>
    </w:p>
    <w:sectPr w:rsidR="00035A46" w:rsidRPr="005D30A4" w:rsidSect="00400D71">
      <w:footerReference w:type="default" r:id="rId8"/>
      <w:pgSz w:w="11907" w:h="16840" w:code="9"/>
      <w:pgMar w:top="2835" w:right="1984" w:bottom="964" w:left="1418" w:header="720" w:footer="397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A322" w14:textId="77777777" w:rsidR="00F96EB6" w:rsidRDefault="00F96EB6">
      <w:pPr>
        <w:spacing w:line="240" w:lineRule="auto"/>
      </w:pPr>
      <w:r>
        <w:separator/>
      </w:r>
    </w:p>
  </w:endnote>
  <w:endnote w:type="continuationSeparator" w:id="0">
    <w:p w14:paraId="6E5B3D24" w14:textId="77777777" w:rsidR="00F96EB6" w:rsidRDefault="00F9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9220" w14:textId="77777777" w:rsidR="00333AB6" w:rsidRDefault="00333AB6">
    <w:pPr>
      <w:pStyle w:val="Fuzeile"/>
      <w:tabs>
        <w:tab w:val="clear" w:pos="4536"/>
        <w:tab w:val="clear" w:pos="9072"/>
      </w:tabs>
      <w:ind w:right="-2014"/>
      <w:rPr>
        <w:color w:val="0000FF"/>
      </w:rPr>
    </w:pPr>
    <w:r>
      <w:rPr>
        <w:vanish/>
        <w:color w:val="0000FF"/>
      </w:rPr>
      <w:t>(</w:t>
    </w:r>
    <w:r>
      <w:rPr>
        <w:vanish/>
      </w:rPr>
      <w:fldChar w:fldCharType="begin"/>
    </w:r>
    <w:r>
      <w:rPr>
        <w:vanish/>
      </w:rPr>
      <w:instrText xml:space="preserve"> FILENAME  \P \* MERGEFORMAT </w:instrText>
    </w:r>
    <w:r>
      <w:rPr>
        <w:vanish/>
      </w:rPr>
      <w:fldChar w:fldCharType="separate"/>
    </w:r>
    <w:r w:rsidRPr="00656C6B">
      <w:rPr>
        <w:noProof/>
        <w:vanish/>
        <w:color w:val="0000FF"/>
      </w:rPr>
      <w:t>\</w:t>
    </w:r>
    <w:r>
      <w:rPr>
        <w:noProof/>
      </w:rPr>
      <w:t>\QNAP\Public\07 Beratungsformulare\07 Briefkopf Vorlage\Brief an FF Runge.docx</w:t>
    </w:r>
    <w:r>
      <w:rPr>
        <w:noProof/>
      </w:rPr>
      <w:fldChar w:fldCharType="end"/>
    </w:r>
    <w:r>
      <w:rPr>
        <w:vanish/>
        <w:color w:val="0000FF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D956" w14:textId="77777777" w:rsidR="00F96EB6" w:rsidRDefault="00F96EB6">
      <w:pPr>
        <w:spacing w:line="240" w:lineRule="auto"/>
      </w:pPr>
      <w:r>
        <w:separator/>
      </w:r>
    </w:p>
  </w:footnote>
  <w:footnote w:type="continuationSeparator" w:id="0">
    <w:p w14:paraId="1E900FAD" w14:textId="77777777" w:rsidR="00F96EB6" w:rsidRDefault="00F96E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43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9589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2C6B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83C7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C704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A75D65"/>
    <w:multiLevelType w:val="hybridMultilevel"/>
    <w:tmpl w:val="7F5A3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3781">
    <w:abstractNumId w:val="4"/>
  </w:num>
  <w:num w:numId="2" w16cid:durableId="1650473201">
    <w:abstractNumId w:val="3"/>
  </w:num>
  <w:num w:numId="3" w16cid:durableId="1803041394">
    <w:abstractNumId w:val="2"/>
  </w:num>
  <w:num w:numId="4" w16cid:durableId="760297831">
    <w:abstractNumId w:val="1"/>
  </w:num>
  <w:num w:numId="5" w16cid:durableId="393742257">
    <w:abstractNumId w:val="0"/>
  </w:num>
  <w:num w:numId="6" w16cid:durableId="1043362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yle="mso-wrap-style:tight" fillcolor="white" stroke="f">
      <v:fill color="white" opacity="0"/>
      <v:stroke on="f"/>
      <v:textbox style="mso-rotate-with-shape:t" inset="5pt,5pt,5pt,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AD"/>
    <w:rsid w:val="0001008D"/>
    <w:rsid w:val="00035A46"/>
    <w:rsid w:val="000D140E"/>
    <w:rsid w:val="000E2E41"/>
    <w:rsid w:val="000F6729"/>
    <w:rsid w:val="000F75D0"/>
    <w:rsid w:val="00140F04"/>
    <w:rsid w:val="00161A8B"/>
    <w:rsid w:val="00165B59"/>
    <w:rsid w:val="00171DEF"/>
    <w:rsid w:val="001745B8"/>
    <w:rsid w:val="001A0C1F"/>
    <w:rsid w:val="00242204"/>
    <w:rsid w:val="00333AB6"/>
    <w:rsid w:val="003A6618"/>
    <w:rsid w:val="00400D71"/>
    <w:rsid w:val="005035A6"/>
    <w:rsid w:val="005105DA"/>
    <w:rsid w:val="00593425"/>
    <w:rsid w:val="005D30A4"/>
    <w:rsid w:val="005E24AD"/>
    <w:rsid w:val="00602A1F"/>
    <w:rsid w:val="00656C6B"/>
    <w:rsid w:val="00692976"/>
    <w:rsid w:val="007C02BF"/>
    <w:rsid w:val="00923B6F"/>
    <w:rsid w:val="009822C0"/>
    <w:rsid w:val="009A0C95"/>
    <w:rsid w:val="009B4736"/>
    <w:rsid w:val="009C3CA9"/>
    <w:rsid w:val="00A75A23"/>
    <w:rsid w:val="00B1062C"/>
    <w:rsid w:val="00B825A3"/>
    <w:rsid w:val="00BA65B4"/>
    <w:rsid w:val="00C005A4"/>
    <w:rsid w:val="00C475B3"/>
    <w:rsid w:val="00D462B8"/>
    <w:rsid w:val="00D55EEB"/>
    <w:rsid w:val="00DB0106"/>
    <w:rsid w:val="00DC2DEA"/>
    <w:rsid w:val="00E27EC6"/>
    <w:rsid w:val="00F11750"/>
    <w:rsid w:val="00F96EB6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tight" fillcolor="white" stroke="f">
      <v:fill color="white" opacity="0"/>
      <v:stroke on="f"/>
      <v:textbox style="mso-rotate-with-shape:t" inset="5pt,5pt,5pt,5pt"/>
    </o:shapedefaults>
    <o:shapelayout v:ext="edit">
      <o:idmap v:ext="edit" data="2"/>
    </o:shapelayout>
  </w:shapeDefaults>
  <w:decimalSymbol w:val=","/>
  <w:listSeparator w:val=";"/>
  <w14:docId w14:val="4A2F260B"/>
  <w15:docId w15:val="{597BC66B-830C-451D-8911-6AC6557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478F"/>
    <w:pPr>
      <w:spacing w:line="270" w:lineRule="exact"/>
    </w:pPr>
    <w:rPr>
      <w:rFonts w:ascii="Gill Sans MT" w:hAnsi="Gill Sans MT"/>
    </w:rPr>
  </w:style>
  <w:style w:type="paragraph" w:styleId="berschrift1">
    <w:name w:val="heading 1"/>
    <w:basedOn w:val="Standard"/>
    <w:next w:val="Standard"/>
    <w:qFormat/>
    <w:rsid w:val="00FF478F"/>
    <w:pPr>
      <w:keepNext/>
      <w:spacing w:before="240" w:after="60"/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qFormat/>
    <w:rsid w:val="00FF478F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FF478F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F47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F478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F478F"/>
  </w:style>
  <w:style w:type="paragraph" w:customStyle="1" w:styleId="Empfnger">
    <w:name w:val="Empfänger"/>
    <w:basedOn w:val="Standard"/>
    <w:next w:val="Standard"/>
    <w:rsid w:val="00FF478F"/>
    <w:pPr>
      <w:spacing w:line="260" w:lineRule="exact"/>
    </w:pPr>
  </w:style>
  <w:style w:type="paragraph" w:styleId="Anrede">
    <w:name w:val="Salutation"/>
    <w:basedOn w:val="Standard"/>
    <w:next w:val="Standard"/>
    <w:semiHidden/>
    <w:rsid w:val="00FF478F"/>
    <w:pPr>
      <w:spacing w:before="400" w:after="200"/>
    </w:pPr>
  </w:style>
  <w:style w:type="paragraph" w:customStyle="1" w:styleId="Betreff">
    <w:name w:val="Betreff"/>
    <w:basedOn w:val="Standard"/>
    <w:next w:val="Standard"/>
    <w:rsid w:val="00FF478F"/>
  </w:style>
  <w:style w:type="paragraph" w:customStyle="1" w:styleId="Sichtfenster">
    <w:name w:val="Sichtfenster"/>
    <w:basedOn w:val="Standard"/>
    <w:rsid w:val="00FF478F"/>
    <w:pPr>
      <w:spacing w:before="57"/>
    </w:pPr>
    <w:rPr>
      <w:noProof/>
      <w:color w:val="0000FF"/>
      <w:sz w:val="12"/>
    </w:rPr>
  </w:style>
  <w:style w:type="paragraph" w:customStyle="1" w:styleId="AbsenderBlock">
    <w:name w:val="AbsenderBlock"/>
    <w:basedOn w:val="Standard"/>
    <w:rsid w:val="00FF478F"/>
    <w:pPr>
      <w:spacing w:line="180" w:lineRule="exact"/>
    </w:pPr>
    <w:rPr>
      <w:noProof/>
      <w:sz w:val="14"/>
    </w:rPr>
  </w:style>
  <w:style w:type="paragraph" w:customStyle="1" w:styleId="AbsenderblockV14">
    <w:name w:val="AbsenderblockV14"/>
    <w:basedOn w:val="AbsenderBlock"/>
    <w:next w:val="AbsenderBlock"/>
    <w:rsid w:val="00FF478F"/>
    <w:pPr>
      <w:spacing w:before="120"/>
    </w:pPr>
    <w:rPr>
      <w:noProof w:val="0"/>
    </w:rPr>
  </w:style>
  <w:style w:type="paragraph" w:customStyle="1" w:styleId="AbsenderBlockLang">
    <w:name w:val="AbsenderBlockLang"/>
    <w:basedOn w:val="AbsenderBlock"/>
    <w:rsid w:val="00FF478F"/>
    <w:pPr>
      <w:ind w:right="-437"/>
    </w:pPr>
  </w:style>
  <w:style w:type="paragraph" w:customStyle="1" w:styleId="AbsenderblockV32">
    <w:name w:val="AbsenderblockV32"/>
    <w:basedOn w:val="AbsenderBlock"/>
    <w:next w:val="AbsenderBlock"/>
    <w:rsid w:val="00FF478F"/>
    <w:pPr>
      <w:spacing w:before="460"/>
    </w:pPr>
    <w:rPr>
      <w:noProof w:val="0"/>
    </w:rPr>
  </w:style>
  <w:style w:type="paragraph" w:customStyle="1" w:styleId="AbsenderblockV27">
    <w:name w:val="AbsenderblockV27"/>
    <w:basedOn w:val="AbsenderBlock"/>
    <w:rsid w:val="00FF478F"/>
    <w:pPr>
      <w:spacing w:before="380"/>
      <w:ind w:right="-495"/>
    </w:pPr>
  </w:style>
  <w:style w:type="character" w:customStyle="1" w:styleId="footeranschrift">
    <w:name w:val="footeranschrift"/>
    <w:basedOn w:val="Absatz-Standardschriftart"/>
    <w:rsid w:val="00D462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rn\Infopool\Vorlagen\Horbach%20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5286-F1AB-49B1-BBBD-B54D9451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Horbach Brief.dot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Mietkaution Adlerstr. 28</vt:lpstr>
    </vt:vector>
  </TitlesOfParts>
  <Manager>F. Morgenroth</Manager>
  <Company>Horbach Wirtschaftsberatung GmbH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Mietkaution Adlerstr. 28</dc:title>
  <dc:subject>mhTextsystem : Standardbrief</dc:subject>
  <dc:creator>2394</dc:creator>
  <dc:description>Programmierung:_x000d_
F. Morgenroth_x000d_
J. Bennemann</dc:description>
  <cp:lastModifiedBy>Angelika Breyer</cp:lastModifiedBy>
  <cp:revision>3</cp:revision>
  <cp:lastPrinted>2011-09-16T16:05:00Z</cp:lastPrinted>
  <dcterms:created xsi:type="dcterms:W3CDTF">2017-09-19T12:20:00Z</dcterms:created>
  <dcterms:modified xsi:type="dcterms:W3CDTF">2025-01-31T11:57:00Z</dcterms:modified>
  <cp:category>Kundenkorrespondenz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Unser Zeichen: AR</vt:lpwstr>
  </property>
  <property fmtid="{D5CDD505-2E9C-101B-9397-08002B2CF9AE}" pid="3" name="Vollendungsdatum">
    <vt:lpwstr>14. Juli 2011___0</vt:lpwstr>
  </property>
  <property fmtid="{D5CDD505-2E9C-101B-9397-08002B2CF9AE}" pid="4" name="Bearbeiter">
    <vt:lpwstr>Angelika Runge</vt:lpwstr>
  </property>
  <property fmtid="{D5CDD505-2E9C-101B-9397-08002B2CF9AE}" pid="5" name="MACenter">
    <vt:lpwstr>Center Erlangen II</vt:lpwstr>
  </property>
  <property fmtid="{D5CDD505-2E9C-101B-9397-08002B2CF9AE}" pid="6" name="MAStrasse">
    <vt:lpwstr>Regensburger Str. 215</vt:lpwstr>
  </property>
  <property fmtid="{D5CDD505-2E9C-101B-9397-08002B2CF9AE}" pid="7" name="MACenterPlzOrt">
    <vt:lpwstr>90478 Nürnberg</vt:lpwstr>
  </property>
  <property fmtid="{D5CDD505-2E9C-101B-9397-08002B2CF9AE}" pid="8" name="MACenterTelNr">
    <vt:lpwstr>0911 477908 13</vt:lpwstr>
  </property>
  <property fmtid="{D5CDD505-2E9C-101B-9397-08002B2CF9AE}" pid="9" name="MAanrede">
    <vt:lpwstr>Frau</vt:lpwstr>
  </property>
</Properties>
</file>